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019C" w14:textId="33FB206D" w:rsidR="00407CF8" w:rsidRPr="000963E7" w:rsidRDefault="000963E7" w:rsidP="00E811A5">
      <w:pPr>
        <w:pStyle w:val="Title"/>
        <w:rPr>
          <w:rFonts w:ascii="Georgia" w:hAnsi="Georgia"/>
          <w:sz w:val="44"/>
          <w:szCs w:val="44"/>
        </w:rPr>
      </w:pPr>
      <w:r w:rsidRPr="000963E7">
        <w:rPr>
          <w:rFonts w:ascii="Georgia" w:hAnsi="Georgia"/>
          <w:sz w:val="44"/>
          <w:szCs w:val="44"/>
        </w:rPr>
        <w:t>DOCUMENT TITLE</w:t>
      </w:r>
    </w:p>
    <w:p w14:paraId="7CCF85F9" w14:textId="77777777" w:rsidR="00407CF8" w:rsidRPr="00407CF8" w:rsidRDefault="00407CF8" w:rsidP="00B44DAC"/>
    <w:p w14:paraId="4053AC86" w14:textId="77777777" w:rsidR="00407CF8" w:rsidRPr="00B44DAC" w:rsidRDefault="00407CF8" w:rsidP="000A4D91">
      <w:pPr>
        <w:pStyle w:val="Subtitle"/>
      </w:pPr>
      <w:r w:rsidRPr="00B44DAC">
        <w:t>Subtitle</w:t>
      </w:r>
    </w:p>
    <w:p w14:paraId="650E6F50" w14:textId="77777777" w:rsidR="00407CF8" w:rsidRDefault="00407CF8" w:rsidP="00B44DAC"/>
    <w:p w14:paraId="44B59AC8" w14:textId="77777777" w:rsidR="00664207" w:rsidRDefault="00664207" w:rsidP="00B44DAC">
      <w:pPr>
        <w:pStyle w:val="Heading1"/>
      </w:pPr>
    </w:p>
    <w:p w14:paraId="2D63F963" w14:textId="77777777" w:rsidR="009D7C42" w:rsidRDefault="009D7C42" w:rsidP="00B44DAC">
      <w:pPr>
        <w:pStyle w:val="Heading1"/>
      </w:pPr>
    </w:p>
    <w:p w14:paraId="75D139B5" w14:textId="53EC5ACB" w:rsidR="00407CF8" w:rsidRPr="00B44DAC" w:rsidRDefault="00407CF8" w:rsidP="00B44DAC">
      <w:pPr>
        <w:pStyle w:val="Heading1"/>
      </w:pPr>
      <w:r w:rsidRPr="00B44DAC">
        <w:t>HEADING 1</w:t>
      </w:r>
    </w:p>
    <w:p w14:paraId="769FD94D" w14:textId="77777777" w:rsidR="00407CF8" w:rsidRDefault="00407CF8" w:rsidP="00B44DAC"/>
    <w:p w14:paraId="6D60453F" w14:textId="77777777" w:rsidR="00407CF8" w:rsidRPr="00B44DAC" w:rsidRDefault="00407CF8" w:rsidP="00B44DAC">
      <w:pPr>
        <w:pStyle w:val="Heading2"/>
      </w:pPr>
      <w:r w:rsidRPr="00B44DAC">
        <w:t>Heading 2</w:t>
      </w:r>
    </w:p>
    <w:p w14:paraId="214D7FD8" w14:textId="77777777" w:rsidR="00407CF8" w:rsidRDefault="00407CF8" w:rsidP="00B44DAC"/>
    <w:p w14:paraId="352E41FC" w14:textId="77777777" w:rsidR="00407CF8" w:rsidRPr="00B44DAC" w:rsidRDefault="00407CF8" w:rsidP="00B44DAC">
      <w:pPr>
        <w:pStyle w:val="Heading3"/>
      </w:pPr>
      <w:r w:rsidRPr="00B44DAC">
        <w:t>Header 3</w:t>
      </w:r>
    </w:p>
    <w:p w14:paraId="32C5D79C" w14:textId="77777777" w:rsidR="00407CF8" w:rsidRDefault="00407CF8" w:rsidP="00B44DAC"/>
    <w:p w14:paraId="6AED4879" w14:textId="77777777" w:rsidR="00407CF8" w:rsidRDefault="00407CF8" w:rsidP="00B44DAC"/>
    <w:p w14:paraId="2C022AC4" w14:textId="77777777" w:rsidR="00407CF8" w:rsidRDefault="00407CF8" w:rsidP="00B44DAC"/>
    <w:p w14:paraId="6A2F6EC0" w14:textId="77777777" w:rsidR="00407CF8" w:rsidRDefault="00407CF8" w:rsidP="004743AB">
      <w:pPr>
        <w:pStyle w:val="ListParagraph"/>
        <w:ind w:left="0"/>
      </w:pPr>
      <w:r w:rsidRPr="00B44DAC">
        <w:t>Main content</w:t>
      </w:r>
    </w:p>
    <w:p w14:paraId="38B8BBE1" w14:textId="77777777" w:rsidR="004743AB" w:rsidRPr="004743AB" w:rsidRDefault="004743AB" w:rsidP="004743AB"/>
    <w:sectPr w:rsidR="004743AB" w:rsidRPr="004743AB" w:rsidSect="000079E9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61" w:right="1440" w:bottom="1440" w:left="1440" w:header="216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7F08" w14:textId="77777777" w:rsidR="002D2FCA" w:rsidRDefault="002D2FCA" w:rsidP="00B44DAC">
      <w:r>
        <w:separator/>
      </w:r>
    </w:p>
  </w:endnote>
  <w:endnote w:type="continuationSeparator" w:id="0">
    <w:p w14:paraId="1E6E5DAB" w14:textId="77777777" w:rsidR="002D2FCA" w:rsidRDefault="002D2FCA" w:rsidP="00B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78268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8B2E57" w14:textId="77777777" w:rsidR="00487F9B" w:rsidRDefault="00487F9B" w:rsidP="00B44DA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88496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7DA4E8" w14:textId="77777777" w:rsidR="00C16BFB" w:rsidRDefault="00C16BFB" w:rsidP="00B44DAC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2C484C" w14:textId="77777777" w:rsidR="00C16BFB" w:rsidRDefault="00C16BFB" w:rsidP="00B4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5083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439D9" w14:textId="77777777" w:rsidR="00487F9B" w:rsidRDefault="0096197C" w:rsidP="0096197C">
        <w:pPr>
          <w:pStyle w:val="Footer"/>
          <w:jc w:val="right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73600" behindDoc="1" locked="0" layoutInCell="1" allowOverlap="1" wp14:anchorId="51D81762" wp14:editId="6A05FD8A">
              <wp:simplePos x="0" y="0"/>
              <wp:positionH relativeFrom="column">
                <wp:posOffset>-984250</wp:posOffset>
              </wp:positionH>
              <wp:positionV relativeFrom="paragraph">
                <wp:posOffset>-201295</wp:posOffset>
              </wp:positionV>
              <wp:extent cx="7780020" cy="133850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VA HR gradient lin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0020" cy="13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87F9B">
          <w:rPr>
            <w:rStyle w:val="PageNumber"/>
          </w:rPr>
          <w:fldChar w:fldCharType="begin"/>
        </w:r>
        <w:r w:rsidR="00487F9B">
          <w:rPr>
            <w:rStyle w:val="PageNumber"/>
          </w:rPr>
          <w:instrText xml:space="preserve"> PAGE </w:instrText>
        </w:r>
        <w:r w:rsidR="00487F9B">
          <w:rPr>
            <w:rStyle w:val="PageNumber"/>
          </w:rPr>
          <w:fldChar w:fldCharType="separate"/>
        </w:r>
        <w:r w:rsidR="00487F9B">
          <w:rPr>
            <w:rStyle w:val="PageNumber"/>
            <w:noProof/>
          </w:rPr>
          <w:t>1</w:t>
        </w:r>
        <w:r w:rsidR="00487F9B">
          <w:rPr>
            <w:rStyle w:val="PageNumber"/>
          </w:rPr>
          <w:fldChar w:fldCharType="end"/>
        </w:r>
      </w:p>
    </w:sdtContent>
  </w:sdt>
  <w:p w14:paraId="74FC2A39" w14:textId="77777777" w:rsidR="00C16BFB" w:rsidRDefault="00C16BFB" w:rsidP="00B4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31832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A33605" w14:textId="6E64FE1E" w:rsidR="00C16BFB" w:rsidRDefault="004743AB" w:rsidP="004743AB">
        <w:pPr>
          <w:pStyle w:val="Footer"/>
          <w:jc w:val="right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8C2EDBC" wp14:editId="1F063173">
              <wp:simplePos x="0" y="0"/>
              <wp:positionH relativeFrom="column">
                <wp:posOffset>-929336</wp:posOffset>
              </wp:positionH>
              <wp:positionV relativeFrom="paragraph">
                <wp:posOffset>-128905</wp:posOffset>
              </wp:positionV>
              <wp:extent cx="7824084" cy="56225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UVA HR gradient lin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4084" cy="5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B5C4DAF" w14:textId="77777777" w:rsidR="00C16BFB" w:rsidRDefault="00C16BFB" w:rsidP="00B4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8FB6" w14:textId="77777777" w:rsidR="002D2FCA" w:rsidRDefault="002D2FCA" w:rsidP="00B44DAC">
      <w:r>
        <w:separator/>
      </w:r>
    </w:p>
  </w:footnote>
  <w:footnote w:type="continuationSeparator" w:id="0">
    <w:p w14:paraId="60BE920B" w14:textId="77777777" w:rsidR="002D2FCA" w:rsidRDefault="002D2FCA" w:rsidP="00B4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2D0B" w14:textId="76F16365" w:rsidR="00E811A5" w:rsidRDefault="00E811A5" w:rsidP="00E811A5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709E4FC" wp14:editId="73EA2847">
          <wp:simplePos x="0" y="0"/>
          <wp:positionH relativeFrom="column">
            <wp:posOffset>2247942</wp:posOffset>
          </wp:positionH>
          <wp:positionV relativeFrom="paragraph">
            <wp:posOffset>-996950</wp:posOffset>
          </wp:positionV>
          <wp:extent cx="1476375" cy="655955"/>
          <wp:effectExtent l="0" t="0" r="0" b="4445"/>
          <wp:wrapTight wrapText="bothSides">
            <wp:wrapPolygon edited="0">
              <wp:start x="0" y="0"/>
              <wp:lineTo x="0" y="21328"/>
              <wp:lineTo x="21368" y="21328"/>
              <wp:lineTo x="21368" y="418"/>
              <wp:lineTo x="16723" y="0"/>
              <wp:lineTo x="0" y="0"/>
            </wp:wrapPolygon>
          </wp:wrapTight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D092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C80A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5CA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6C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8CBF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C0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CFE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4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B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29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8E"/>
    <w:rsid w:val="000079E9"/>
    <w:rsid w:val="00021A4A"/>
    <w:rsid w:val="000963E7"/>
    <w:rsid w:val="000A4D91"/>
    <w:rsid w:val="001A1E05"/>
    <w:rsid w:val="001B4178"/>
    <w:rsid w:val="00212C2C"/>
    <w:rsid w:val="00214861"/>
    <w:rsid w:val="002A19B2"/>
    <w:rsid w:val="002D2FCA"/>
    <w:rsid w:val="003A7622"/>
    <w:rsid w:val="003B619E"/>
    <w:rsid w:val="00406182"/>
    <w:rsid w:val="00407CF8"/>
    <w:rsid w:val="004743AB"/>
    <w:rsid w:val="00487F9B"/>
    <w:rsid w:val="00513ECC"/>
    <w:rsid w:val="00541CED"/>
    <w:rsid w:val="005A65A5"/>
    <w:rsid w:val="00653289"/>
    <w:rsid w:val="00664207"/>
    <w:rsid w:val="0066457F"/>
    <w:rsid w:val="00736232"/>
    <w:rsid w:val="007C26D1"/>
    <w:rsid w:val="007F0ECD"/>
    <w:rsid w:val="00806DC4"/>
    <w:rsid w:val="008738C7"/>
    <w:rsid w:val="00876BA3"/>
    <w:rsid w:val="00890789"/>
    <w:rsid w:val="008E5727"/>
    <w:rsid w:val="008E6B46"/>
    <w:rsid w:val="009207E6"/>
    <w:rsid w:val="00937A8E"/>
    <w:rsid w:val="0096197C"/>
    <w:rsid w:val="009D7C42"/>
    <w:rsid w:val="009E797D"/>
    <w:rsid w:val="00B43222"/>
    <w:rsid w:val="00B44DAC"/>
    <w:rsid w:val="00B477F6"/>
    <w:rsid w:val="00B823AC"/>
    <w:rsid w:val="00C16BFB"/>
    <w:rsid w:val="00C73FBC"/>
    <w:rsid w:val="00C94767"/>
    <w:rsid w:val="00D17121"/>
    <w:rsid w:val="00D7640A"/>
    <w:rsid w:val="00E811A5"/>
    <w:rsid w:val="00EB162C"/>
    <w:rsid w:val="00F71AE9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4F9775"/>
  <w14:defaultImageDpi w14:val="32767"/>
  <w15:chartTrackingRefBased/>
  <w15:docId w15:val="{9BAF12EF-EDA1-4B41-AA2E-3F9BA66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4DAC"/>
    <w:rPr>
      <w:rFonts w:ascii="Arial" w:hAnsi="Arial" w:cs="Arial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AC"/>
    <w:pPr>
      <w:outlineLvl w:val="0"/>
    </w:pPr>
    <w:rPr>
      <w:b/>
      <w:bCs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DAC"/>
    <w:pPr>
      <w:keepNext/>
      <w:keepLines/>
      <w:spacing w:before="40"/>
      <w:outlineLvl w:val="1"/>
    </w:pPr>
    <w:rPr>
      <w:rFonts w:eastAsiaTheme="majorEastAsia"/>
      <w:b/>
      <w:bCs/>
      <w:color w:val="ED7D3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4DAC"/>
    <w:pPr>
      <w:keepNext/>
      <w:keepLines/>
      <w:spacing w:before="40"/>
      <w:outlineLvl w:val="2"/>
    </w:pPr>
    <w:rPr>
      <w:rFonts w:eastAsiaTheme="majorEastAsia"/>
      <w:b/>
      <w:bCs/>
      <w:i/>
      <w:iCs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44DAC"/>
    <w:pPr>
      <w:outlineLvl w:val="3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FB"/>
  </w:style>
  <w:style w:type="paragraph" w:styleId="Footer">
    <w:name w:val="footer"/>
    <w:basedOn w:val="Normal"/>
    <w:link w:val="FooterChar"/>
    <w:uiPriority w:val="99"/>
    <w:unhideWhenUsed/>
    <w:rsid w:val="00C1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FB"/>
  </w:style>
  <w:style w:type="character" w:styleId="PageNumber">
    <w:name w:val="page number"/>
    <w:basedOn w:val="DefaultParagraphFont"/>
    <w:uiPriority w:val="99"/>
    <w:semiHidden/>
    <w:unhideWhenUsed/>
    <w:rsid w:val="00C16BFB"/>
  </w:style>
  <w:style w:type="character" w:customStyle="1" w:styleId="Heading1Char">
    <w:name w:val="Heading 1 Char"/>
    <w:basedOn w:val="DefaultParagraphFont"/>
    <w:link w:val="Heading1"/>
    <w:uiPriority w:val="9"/>
    <w:rsid w:val="00B44DAC"/>
    <w:rPr>
      <w:rFonts w:ascii="Arial" w:hAnsi="Arial" w:cs="Arial"/>
      <w:b/>
      <w:bCs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4DAC"/>
    <w:rPr>
      <w:rFonts w:ascii="Arial" w:eastAsiaTheme="majorEastAsia" w:hAnsi="Arial" w:cs="Arial"/>
      <w:b/>
      <w:bCs/>
      <w:color w:val="ED7D3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4DAC"/>
    <w:rPr>
      <w:rFonts w:ascii="Arial" w:eastAsiaTheme="majorEastAsia" w:hAnsi="Arial" w:cs="Arial"/>
      <w:b/>
      <w:bCs/>
      <w:i/>
      <w:iCs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44DAC"/>
    <w:rPr>
      <w:rFonts w:ascii="Arial" w:eastAsiaTheme="majorEastAsia" w:hAnsi="Arial" w:cs="Arial"/>
      <w:b/>
      <w:bCs/>
      <w:i/>
      <w:iCs/>
      <w:color w:val="595959" w:themeColor="text1" w:themeTint="A6"/>
      <w:sz w:val="22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B44DAC"/>
    <w:pPr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44DAC"/>
    <w:rPr>
      <w:rFonts w:ascii="Arial" w:hAnsi="Arial" w:cs="Arial"/>
      <w:b/>
      <w:bCs/>
      <w:color w:val="1F3864" w:themeColor="accent1" w:themeShade="8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AC"/>
    <w:pPr>
      <w:jc w:val="center"/>
    </w:pPr>
    <w:rPr>
      <w:b/>
      <w:bCs/>
      <w:color w:val="595959" w:themeColor="text1" w:themeTint="A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44DAC"/>
    <w:rPr>
      <w:rFonts w:ascii="Arial" w:hAnsi="Arial" w:cs="Arial"/>
      <w:b/>
      <w:bCs/>
      <w:color w:val="595959" w:themeColor="text1" w:themeTint="A6"/>
      <w:sz w:val="36"/>
      <w:szCs w:val="36"/>
    </w:rPr>
  </w:style>
  <w:style w:type="paragraph" w:styleId="ListParagraph">
    <w:name w:val="List Paragraph"/>
    <w:basedOn w:val="Normal"/>
    <w:uiPriority w:val="34"/>
    <w:qFormat/>
    <w:rsid w:val="00B44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m5b/Downloads/UVA%20HR-MAIN%20Letterhead%207-17-19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UVA HR-MAIN Letterhead 7-17-19 (2).dotx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Fuller, Susannah E (sem5b)</cp:lastModifiedBy>
  <cp:revision>3</cp:revision>
  <cp:lastPrinted>2020-07-09T18:55:00Z</cp:lastPrinted>
  <dcterms:created xsi:type="dcterms:W3CDTF">2021-10-21T17:47:00Z</dcterms:created>
  <dcterms:modified xsi:type="dcterms:W3CDTF">2021-10-21T17:49:00Z</dcterms:modified>
</cp:coreProperties>
</file>